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73E8" w14:textId="4096E19E" w:rsidR="00333A90" w:rsidRPr="00EE175C" w:rsidRDefault="009C5932" w:rsidP="009C5932">
      <w:pPr>
        <w:jc w:val="center"/>
        <w:rPr>
          <w:b/>
          <w:bCs/>
          <w:i w:val="0"/>
          <w:iCs/>
          <w:spacing w:val="20"/>
          <w:sz w:val="24"/>
          <w:szCs w:val="24"/>
        </w:rPr>
      </w:pPr>
      <w:r w:rsidRPr="00EE175C">
        <w:rPr>
          <w:b/>
          <w:bCs/>
          <w:i w:val="0"/>
          <w:iCs/>
          <w:spacing w:val="20"/>
          <w:sz w:val="24"/>
          <w:szCs w:val="24"/>
        </w:rPr>
        <w:t>KÉRELEM</w:t>
      </w:r>
    </w:p>
    <w:p w14:paraId="775A50BF" w14:textId="4A7D6C69" w:rsidR="009C5932" w:rsidRPr="00EE175C" w:rsidRDefault="009C5932" w:rsidP="009C5932">
      <w:pPr>
        <w:jc w:val="center"/>
        <w:rPr>
          <w:b/>
          <w:bCs/>
          <w:i w:val="0"/>
          <w:iCs/>
          <w:spacing w:val="20"/>
          <w:sz w:val="24"/>
          <w:szCs w:val="24"/>
        </w:rPr>
      </w:pPr>
      <w:r w:rsidRPr="00EE175C">
        <w:rPr>
          <w:b/>
          <w:bCs/>
          <w:i w:val="0"/>
          <w:iCs/>
          <w:spacing w:val="20"/>
          <w:sz w:val="24"/>
          <w:szCs w:val="24"/>
        </w:rPr>
        <w:t>anyakönyvi kivonat</w:t>
      </w:r>
      <w:r w:rsidR="006E293D">
        <w:rPr>
          <w:rStyle w:val="Lbjegyzet-hivatkozs"/>
          <w:b/>
          <w:bCs/>
          <w:i w:val="0"/>
          <w:iCs/>
          <w:spacing w:val="20"/>
          <w:sz w:val="24"/>
          <w:szCs w:val="24"/>
        </w:rPr>
        <w:footnoteReference w:id="1"/>
      </w:r>
      <w:r w:rsidRPr="00EE175C">
        <w:rPr>
          <w:b/>
          <w:bCs/>
          <w:i w:val="0"/>
          <w:iCs/>
          <w:spacing w:val="20"/>
          <w:sz w:val="24"/>
          <w:szCs w:val="24"/>
        </w:rPr>
        <w:t xml:space="preserve"> kiállítása iránt</w:t>
      </w:r>
    </w:p>
    <w:p w14:paraId="6F7C89DC" w14:textId="77777777" w:rsidR="00EE175C" w:rsidRDefault="00EE175C" w:rsidP="009C5932">
      <w:pPr>
        <w:jc w:val="both"/>
        <w:rPr>
          <w:i w:val="0"/>
          <w:iCs/>
          <w:sz w:val="24"/>
          <w:szCs w:val="24"/>
        </w:rPr>
      </w:pPr>
    </w:p>
    <w:p w14:paraId="76760A35" w14:textId="0EBAF224" w:rsidR="009C5932" w:rsidRPr="00987069" w:rsidRDefault="009C5932" w:rsidP="006E293D">
      <w:pPr>
        <w:spacing w:after="60" w:line="276" w:lineRule="auto"/>
        <w:jc w:val="both"/>
        <w:rPr>
          <w:b/>
          <w:bCs/>
          <w:i w:val="0"/>
          <w:iCs/>
          <w:sz w:val="24"/>
          <w:szCs w:val="24"/>
        </w:rPr>
      </w:pPr>
      <w:r w:rsidRPr="00987069">
        <w:rPr>
          <w:b/>
          <w:bCs/>
          <w:i w:val="0"/>
          <w:iCs/>
          <w:sz w:val="24"/>
          <w:szCs w:val="24"/>
        </w:rPr>
        <w:t>Kérelmező adatai</w:t>
      </w:r>
      <w:r w:rsidR="00C44D29">
        <w:rPr>
          <w:b/>
          <w:bCs/>
          <w:i w:val="0"/>
          <w:iCs/>
          <w:sz w:val="24"/>
          <w:szCs w:val="24"/>
        </w:rPr>
        <w:t>:</w:t>
      </w:r>
    </w:p>
    <w:p w14:paraId="56CD9F08" w14:textId="20DC38A9" w:rsidR="009C5932" w:rsidRDefault="009C5932" w:rsidP="00987069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Családi és </w:t>
      </w:r>
      <w:r w:rsidR="00987069">
        <w:rPr>
          <w:i w:val="0"/>
          <w:iCs/>
          <w:sz w:val="24"/>
          <w:szCs w:val="24"/>
        </w:rPr>
        <w:t>utóneve:………………………………………………………………………………</w:t>
      </w:r>
    </w:p>
    <w:p w14:paraId="3B767E7E" w14:textId="31C3229E" w:rsidR="00C44D29" w:rsidRDefault="00C44D29" w:rsidP="00987069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neve: …………………………………………………………………………………..</w:t>
      </w:r>
    </w:p>
    <w:p w14:paraId="1F3275B9" w14:textId="54D3006C" w:rsidR="009C5932" w:rsidRDefault="009C5932" w:rsidP="00987069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="00987069">
        <w:rPr>
          <w:i w:val="0"/>
          <w:iCs/>
          <w:sz w:val="24"/>
          <w:szCs w:val="24"/>
        </w:rPr>
        <w:t>: ………………………………………………………………………………….</w:t>
      </w:r>
    </w:p>
    <w:p w14:paraId="5E26F3CD" w14:textId="0754AAD0" w:rsidR="009C5932" w:rsidRDefault="009C5932" w:rsidP="00987069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ideje</w:t>
      </w:r>
      <w:r w:rsidR="00987069">
        <w:rPr>
          <w:i w:val="0"/>
          <w:iCs/>
          <w:sz w:val="24"/>
          <w:szCs w:val="24"/>
        </w:rPr>
        <w:t>: …………………………………………………………………………………..</w:t>
      </w:r>
    </w:p>
    <w:p w14:paraId="7560C8BC" w14:textId="678BF349" w:rsidR="009C5932" w:rsidRDefault="009C5932" w:rsidP="00987069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Személyi azonosítója</w:t>
      </w:r>
      <w:r w:rsidR="00987069">
        <w:rPr>
          <w:i w:val="0"/>
          <w:iCs/>
          <w:sz w:val="24"/>
          <w:szCs w:val="24"/>
        </w:rPr>
        <w:t>: ___ - ___ ___ ___ ___ ___ ___ - ___ ___ ___ ___</w:t>
      </w:r>
    </w:p>
    <w:p w14:paraId="770227B4" w14:textId="28BA0905" w:rsidR="009C5932" w:rsidRDefault="009C5932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03F8DC90" w14:textId="192B58ED" w:rsidR="009C5932" w:rsidRDefault="009C5932" w:rsidP="00DE379F">
      <w:pPr>
        <w:spacing w:after="60" w:line="276" w:lineRule="auto"/>
        <w:jc w:val="both"/>
        <w:rPr>
          <w:b/>
          <w:bCs/>
          <w:i w:val="0"/>
          <w:iCs/>
          <w:sz w:val="24"/>
          <w:szCs w:val="24"/>
        </w:rPr>
      </w:pPr>
      <w:r w:rsidRPr="00987069">
        <w:rPr>
          <w:b/>
          <w:bCs/>
          <w:i w:val="0"/>
          <w:iCs/>
          <w:sz w:val="24"/>
          <w:szCs w:val="24"/>
        </w:rPr>
        <w:t>A kérelmező ügyféli minősége</w:t>
      </w:r>
      <w:r w:rsidR="00162A26">
        <w:rPr>
          <w:b/>
          <w:bCs/>
          <w:i w:val="0"/>
          <w:iCs/>
          <w:sz w:val="24"/>
          <w:szCs w:val="24"/>
        </w:rPr>
        <w:t>:</w:t>
      </w:r>
      <w:r w:rsidR="006E18E4">
        <w:rPr>
          <w:rStyle w:val="Lbjegyzet-hivatkozs"/>
          <w:b/>
          <w:bCs/>
          <w:i w:val="0"/>
          <w:iCs/>
          <w:sz w:val="24"/>
          <w:szCs w:val="24"/>
        </w:rPr>
        <w:footnoteReference w:id="2"/>
      </w:r>
    </w:p>
    <w:p w14:paraId="7F48D9EE" w14:textId="4903E7F7" w:rsidR="00162A26" w:rsidRPr="00162A26" w:rsidRDefault="00162A26" w:rsidP="00987069">
      <w:pPr>
        <w:spacing w:line="276" w:lineRule="auto"/>
        <w:jc w:val="both"/>
        <w:rPr>
          <w:i w:val="0"/>
          <w:iCs/>
          <w:sz w:val="24"/>
          <w:szCs w:val="24"/>
        </w:rPr>
      </w:pPr>
      <w:r w:rsidRPr="00162A26">
        <w:rPr>
          <w:i w:val="0"/>
          <w:iCs/>
          <w:sz w:val="24"/>
          <w:szCs w:val="24"/>
        </w:rPr>
        <w:t>saját ügyében</w:t>
      </w:r>
      <w:r w:rsidRPr="00162A26">
        <w:rPr>
          <w:i w:val="0"/>
          <w:iCs/>
          <w:sz w:val="24"/>
          <w:szCs w:val="24"/>
        </w:rPr>
        <w:tab/>
      </w:r>
      <w:r w:rsidRPr="00162A26">
        <w:rPr>
          <w:i w:val="0"/>
          <w:iCs/>
          <w:sz w:val="24"/>
          <w:szCs w:val="24"/>
        </w:rPr>
        <w:tab/>
        <w:t>meghatalmazott</w:t>
      </w:r>
      <w:r>
        <w:rPr>
          <w:i w:val="0"/>
          <w:iCs/>
          <w:sz w:val="24"/>
          <w:szCs w:val="24"/>
        </w:rPr>
        <w:tab/>
      </w:r>
      <w:r w:rsidRPr="00162A26">
        <w:rPr>
          <w:i w:val="0"/>
          <w:iCs/>
          <w:sz w:val="24"/>
          <w:szCs w:val="24"/>
        </w:rPr>
        <w:tab/>
        <w:t>hozzátartozó</w:t>
      </w:r>
      <w:r w:rsidRPr="00162A26">
        <w:rPr>
          <w:i w:val="0"/>
          <w:iCs/>
          <w:sz w:val="24"/>
          <w:szCs w:val="24"/>
        </w:rPr>
        <w:tab/>
      </w:r>
      <w:r>
        <w:rPr>
          <w:i w:val="0"/>
          <w:iCs/>
          <w:sz w:val="24"/>
          <w:szCs w:val="24"/>
        </w:rPr>
        <w:tab/>
      </w:r>
      <w:r w:rsidRPr="00162A26">
        <w:rPr>
          <w:i w:val="0"/>
          <w:iCs/>
          <w:sz w:val="24"/>
          <w:szCs w:val="24"/>
        </w:rPr>
        <w:t>törvényes képviselő</w:t>
      </w:r>
    </w:p>
    <w:p w14:paraId="24A702CE" w14:textId="36234FE9" w:rsidR="009C5932" w:rsidRDefault="009C5932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5284E8D0" w14:textId="39326C1B" w:rsidR="00850BDF" w:rsidRPr="00C44D29" w:rsidRDefault="00850BDF" w:rsidP="00DE379F">
      <w:pPr>
        <w:spacing w:after="120" w:line="276" w:lineRule="auto"/>
        <w:jc w:val="both"/>
        <w:rPr>
          <w:b/>
          <w:bCs/>
          <w:i w:val="0"/>
          <w:iCs/>
          <w:sz w:val="24"/>
          <w:szCs w:val="24"/>
        </w:rPr>
      </w:pPr>
      <w:r w:rsidRPr="00C44D29">
        <w:rPr>
          <w:b/>
          <w:bCs/>
          <w:i w:val="0"/>
          <w:iCs/>
          <w:sz w:val="24"/>
          <w:szCs w:val="24"/>
        </w:rPr>
        <w:t>Személyazonosító okmányának (személyi igazolvány</w:t>
      </w:r>
      <w:r w:rsidR="00CB74E6">
        <w:rPr>
          <w:b/>
          <w:bCs/>
          <w:i w:val="0"/>
          <w:iCs/>
          <w:sz w:val="24"/>
          <w:szCs w:val="24"/>
        </w:rPr>
        <w:t xml:space="preserve"> </w:t>
      </w:r>
      <w:r w:rsidRPr="00C44D29">
        <w:rPr>
          <w:b/>
          <w:bCs/>
          <w:i w:val="0"/>
          <w:iCs/>
          <w:sz w:val="24"/>
          <w:szCs w:val="24"/>
        </w:rPr>
        <w:t xml:space="preserve">vagy útlevél): </w:t>
      </w:r>
    </w:p>
    <w:p w14:paraId="4401BA74" w14:textId="3669C206" w:rsidR="00850BDF" w:rsidRDefault="00850BDF" w:rsidP="00C44D29">
      <w:pPr>
        <w:spacing w:line="360" w:lineRule="auto"/>
        <w:ind w:firstLine="709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típusa</w:t>
      </w:r>
      <w:r w:rsidR="00C44D29">
        <w:rPr>
          <w:i w:val="0"/>
          <w:iCs/>
          <w:sz w:val="24"/>
          <w:szCs w:val="24"/>
        </w:rPr>
        <w:t>: ……………………………………………………………………………………</w:t>
      </w:r>
    </w:p>
    <w:p w14:paraId="4FE45006" w14:textId="7B9DFD9F" w:rsidR="00850BDF" w:rsidRPr="00850BDF" w:rsidRDefault="00850BDF" w:rsidP="00C44D29">
      <w:pPr>
        <w:spacing w:line="360" w:lineRule="auto"/>
        <w:ind w:firstLine="709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okmányazonosítója</w:t>
      </w:r>
      <w:r w:rsidR="00C44D29">
        <w:rPr>
          <w:i w:val="0"/>
          <w:iCs/>
          <w:sz w:val="24"/>
          <w:szCs w:val="24"/>
        </w:rPr>
        <w:t>: ……………………………………………………………………..</w:t>
      </w:r>
    </w:p>
    <w:p w14:paraId="04DED591" w14:textId="3C4E0548" w:rsidR="00850BDF" w:rsidRPr="00850BDF" w:rsidRDefault="00850BDF" w:rsidP="00C44D29">
      <w:pPr>
        <w:spacing w:line="360" w:lineRule="auto"/>
        <w:ind w:firstLine="709"/>
        <w:jc w:val="both"/>
        <w:rPr>
          <w:i w:val="0"/>
          <w:iCs/>
          <w:sz w:val="24"/>
          <w:szCs w:val="24"/>
        </w:rPr>
      </w:pPr>
      <w:r w:rsidRPr="00850BDF">
        <w:rPr>
          <w:i w:val="0"/>
          <w:iCs/>
          <w:sz w:val="24"/>
          <w:szCs w:val="24"/>
        </w:rPr>
        <w:t>kiállító hatóság megnevezése:</w:t>
      </w:r>
      <w:r w:rsidR="00C44D29">
        <w:rPr>
          <w:i w:val="0"/>
          <w:iCs/>
          <w:sz w:val="24"/>
          <w:szCs w:val="24"/>
        </w:rPr>
        <w:t xml:space="preserve"> …………………………………………………………..</w:t>
      </w:r>
      <w:r w:rsidRPr="00850BDF">
        <w:rPr>
          <w:i w:val="0"/>
          <w:iCs/>
          <w:sz w:val="24"/>
          <w:szCs w:val="24"/>
        </w:rPr>
        <w:tab/>
      </w:r>
    </w:p>
    <w:p w14:paraId="1A689E1D" w14:textId="7C314038" w:rsidR="00850BDF" w:rsidRDefault="00850BDF" w:rsidP="00C44D29">
      <w:pPr>
        <w:spacing w:line="360" w:lineRule="auto"/>
        <w:ind w:firstLine="709"/>
        <w:jc w:val="both"/>
        <w:rPr>
          <w:i w:val="0"/>
          <w:iCs/>
          <w:sz w:val="24"/>
          <w:szCs w:val="24"/>
        </w:rPr>
      </w:pPr>
      <w:r w:rsidRPr="00850BDF">
        <w:rPr>
          <w:i w:val="0"/>
          <w:iCs/>
          <w:sz w:val="24"/>
          <w:szCs w:val="24"/>
        </w:rPr>
        <w:t>érvényességi ideje:</w:t>
      </w:r>
      <w:r w:rsidR="00C44D29">
        <w:rPr>
          <w:i w:val="0"/>
          <w:iCs/>
          <w:sz w:val="24"/>
          <w:szCs w:val="24"/>
        </w:rPr>
        <w:t xml:space="preserve"> ………………………………………………………………………</w:t>
      </w:r>
    </w:p>
    <w:p w14:paraId="52F32D35" w14:textId="77777777" w:rsidR="00850BDF" w:rsidRDefault="00850BDF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42D13357" w14:textId="77777777" w:rsidR="00850BDF" w:rsidRPr="00C44D29" w:rsidRDefault="00850BDF" w:rsidP="00987069">
      <w:pPr>
        <w:spacing w:line="276" w:lineRule="auto"/>
        <w:jc w:val="both"/>
        <w:rPr>
          <w:b/>
          <w:bCs/>
          <w:i w:val="0"/>
          <w:iCs/>
          <w:sz w:val="24"/>
          <w:szCs w:val="24"/>
        </w:rPr>
      </w:pPr>
      <w:r w:rsidRPr="00C44D29">
        <w:rPr>
          <w:b/>
          <w:bCs/>
          <w:i w:val="0"/>
          <w:iCs/>
          <w:sz w:val="24"/>
          <w:szCs w:val="24"/>
        </w:rPr>
        <w:t>A kérelmező elérhetősége:</w:t>
      </w:r>
    </w:p>
    <w:p w14:paraId="40563224" w14:textId="6CB4A048" w:rsidR="00850BDF" w:rsidRPr="00850BDF" w:rsidRDefault="00850BDF" w:rsidP="00C44D29">
      <w:pPr>
        <w:spacing w:line="360" w:lineRule="auto"/>
        <w:jc w:val="both"/>
        <w:rPr>
          <w:i w:val="0"/>
          <w:iCs/>
          <w:sz w:val="24"/>
          <w:szCs w:val="24"/>
        </w:rPr>
      </w:pPr>
      <w:r w:rsidRPr="00850BDF">
        <w:rPr>
          <w:i w:val="0"/>
          <w:iCs/>
          <w:sz w:val="24"/>
          <w:szCs w:val="24"/>
        </w:rPr>
        <w:t>Tel: ………………………</w:t>
      </w:r>
      <w:r w:rsidR="00C44D29">
        <w:rPr>
          <w:i w:val="0"/>
          <w:iCs/>
          <w:sz w:val="24"/>
          <w:szCs w:val="24"/>
        </w:rPr>
        <w:t>……….</w:t>
      </w:r>
      <w:r w:rsidRPr="00850BDF">
        <w:rPr>
          <w:i w:val="0"/>
          <w:iCs/>
          <w:sz w:val="24"/>
          <w:szCs w:val="24"/>
        </w:rPr>
        <w:t>…, e-mail: ……………</w:t>
      </w:r>
      <w:r w:rsidR="00C44D29">
        <w:rPr>
          <w:i w:val="0"/>
          <w:iCs/>
          <w:sz w:val="24"/>
          <w:szCs w:val="24"/>
        </w:rPr>
        <w:t>………</w:t>
      </w:r>
      <w:r w:rsidRPr="00850BDF">
        <w:rPr>
          <w:i w:val="0"/>
          <w:iCs/>
          <w:sz w:val="24"/>
          <w:szCs w:val="24"/>
        </w:rPr>
        <w:t>……………………………</w:t>
      </w:r>
      <w:r w:rsidRPr="00850BDF">
        <w:rPr>
          <w:i w:val="0"/>
          <w:iCs/>
          <w:sz w:val="24"/>
          <w:szCs w:val="24"/>
        </w:rPr>
        <w:tab/>
      </w:r>
    </w:p>
    <w:p w14:paraId="03BD6488" w14:textId="08E560B0" w:rsidR="009C5932" w:rsidRDefault="00850BDF" w:rsidP="00C44D29">
      <w:pPr>
        <w:spacing w:line="360" w:lineRule="auto"/>
        <w:jc w:val="both"/>
        <w:rPr>
          <w:i w:val="0"/>
          <w:iCs/>
          <w:sz w:val="24"/>
          <w:szCs w:val="24"/>
        </w:rPr>
      </w:pPr>
      <w:r w:rsidRPr="00850BDF">
        <w:rPr>
          <w:i w:val="0"/>
          <w:iCs/>
          <w:sz w:val="24"/>
          <w:szCs w:val="24"/>
        </w:rPr>
        <w:t>Postázási</w:t>
      </w:r>
      <w:r>
        <w:rPr>
          <w:i w:val="0"/>
          <w:iCs/>
          <w:sz w:val="24"/>
          <w:szCs w:val="24"/>
        </w:rPr>
        <w:t xml:space="preserve"> </w:t>
      </w:r>
      <w:r w:rsidRPr="00850BDF">
        <w:rPr>
          <w:i w:val="0"/>
          <w:iCs/>
          <w:sz w:val="24"/>
          <w:szCs w:val="24"/>
        </w:rPr>
        <w:t xml:space="preserve">cím: </w:t>
      </w:r>
      <w:r w:rsidR="00C44D29">
        <w:rPr>
          <w:i w:val="0"/>
          <w:iCs/>
          <w:sz w:val="24"/>
          <w:szCs w:val="24"/>
        </w:rPr>
        <w:t>…………………………………………………………………………………...</w:t>
      </w:r>
    </w:p>
    <w:p w14:paraId="60B27072" w14:textId="3890BB47" w:rsidR="00850BDF" w:rsidRDefault="00850BDF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236D61EB" w14:textId="69F7CDDD" w:rsidR="00850BDF" w:rsidRDefault="00850BDF" w:rsidP="008D5075">
      <w:pPr>
        <w:spacing w:line="276" w:lineRule="auto"/>
        <w:rPr>
          <w:i w:val="0"/>
          <w:iCs/>
          <w:sz w:val="24"/>
          <w:szCs w:val="24"/>
        </w:rPr>
      </w:pPr>
      <w:r w:rsidRPr="00C7238A">
        <w:rPr>
          <w:b/>
          <w:bCs/>
          <w:i w:val="0"/>
          <w:iCs/>
          <w:sz w:val="24"/>
          <w:szCs w:val="24"/>
        </w:rPr>
        <w:t>Az anyakönyvi kivonat kiállításának célja</w:t>
      </w:r>
      <w:r w:rsidR="00C44D29" w:rsidRPr="00C7238A">
        <w:rPr>
          <w:b/>
          <w:bCs/>
          <w:i w:val="0"/>
          <w:iCs/>
          <w:sz w:val="24"/>
          <w:szCs w:val="24"/>
        </w:rPr>
        <w:t>:</w:t>
      </w:r>
      <w:r w:rsidR="00C44D29" w:rsidRPr="00162A26">
        <w:rPr>
          <w:i w:val="0"/>
          <w:iCs/>
          <w:sz w:val="24"/>
          <w:szCs w:val="24"/>
        </w:rPr>
        <w:t xml:space="preserve"> …………………………</w:t>
      </w:r>
      <w:r w:rsidR="008D5075">
        <w:rPr>
          <w:i w:val="0"/>
          <w:iCs/>
          <w:sz w:val="24"/>
          <w:szCs w:val="24"/>
        </w:rPr>
        <w:t>……………………….</w:t>
      </w:r>
    </w:p>
    <w:p w14:paraId="62A174DE" w14:textId="78207850" w:rsidR="008D5075" w:rsidRPr="00162A26" w:rsidRDefault="008D5075" w:rsidP="008D5075">
      <w:pPr>
        <w:spacing w:line="276" w:lineRule="auto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…………………………………………………………………………………………………...</w:t>
      </w:r>
    </w:p>
    <w:p w14:paraId="6DDDCC60" w14:textId="70F6819F" w:rsidR="00850BDF" w:rsidRPr="00162A26" w:rsidRDefault="00850BDF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00C06FFE" w14:textId="2304636B" w:rsidR="00850BDF" w:rsidRPr="00C7238A" w:rsidRDefault="00850BDF" w:rsidP="006E293D">
      <w:pPr>
        <w:spacing w:after="60" w:line="276" w:lineRule="auto"/>
        <w:jc w:val="both"/>
        <w:rPr>
          <w:b/>
          <w:bCs/>
          <w:i w:val="0"/>
          <w:iCs/>
          <w:sz w:val="24"/>
          <w:szCs w:val="24"/>
        </w:rPr>
      </w:pPr>
      <w:r w:rsidRPr="00C7238A">
        <w:rPr>
          <w:b/>
          <w:bCs/>
          <w:i w:val="0"/>
          <w:iCs/>
          <w:sz w:val="24"/>
          <w:szCs w:val="24"/>
        </w:rPr>
        <w:t>Az anyakönyvi kivonat átvételének módja</w:t>
      </w:r>
      <w:r w:rsidR="00162A26" w:rsidRPr="00C7238A">
        <w:rPr>
          <w:rStyle w:val="Lbjegyzet-hivatkozs"/>
          <w:b/>
          <w:bCs/>
          <w:i w:val="0"/>
          <w:iCs/>
          <w:sz w:val="24"/>
          <w:szCs w:val="24"/>
        </w:rPr>
        <w:footnoteReference w:id="3"/>
      </w:r>
      <w:r w:rsidRPr="00C7238A">
        <w:rPr>
          <w:b/>
          <w:bCs/>
          <w:i w:val="0"/>
          <w:iCs/>
          <w:sz w:val="24"/>
          <w:szCs w:val="24"/>
        </w:rPr>
        <w:t>:</w:t>
      </w:r>
    </w:p>
    <w:p w14:paraId="46E7ABCA" w14:textId="11C0AE60" w:rsidR="00C7238A" w:rsidRPr="00162A26" w:rsidRDefault="00C7238A" w:rsidP="00162A26">
      <w:pPr>
        <w:spacing w:line="276" w:lineRule="auto"/>
        <w:jc w:val="both"/>
        <w:rPr>
          <w:b/>
          <w:bCs/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személyes átvétel</w:t>
      </w:r>
      <w:r>
        <w:rPr>
          <w:i w:val="0"/>
          <w:iCs/>
          <w:sz w:val="24"/>
          <w:szCs w:val="24"/>
        </w:rPr>
        <w:tab/>
      </w:r>
      <w:r>
        <w:rPr>
          <w:i w:val="0"/>
          <w:iCs/>
          <w:sz w:val="24"/>
          <w:szCs w:val="24"/>
        </w:rPr>
        <w:tab/>
      </w:r>
      <w:r>
        <w:rPr>
          <w:i w:val="0"/>
          <w:iCs/>
          <w:sz w:val="24"/>
          <w:szCs w:val="24"/>
        </w:rPr>
        <w:tab/>
      </w:r>
      <w:r>
        <w:rPr>
          <w:i w:val="0"/>
          <w:iCs/>
          <w:sz w:val="24"/>
          <w:szCs w:val="24"/>
        </w:rPr>
        <w:tab/>
        <w:t>postázás</w:t>
      </w:r>
      <w:r>
        <w:rPr>
          <w:rStyle w:val="Lbjegyzet-hivatkozs"/>
          <w:i w:val="0"/>
          <w:iCs/>
          <w:sz w:val="24"/>
          <w:szCs w:val="24"/>
        </w:rPr>
        <w:footnoteReference w:id="4"/>
      </w:r>
    </w:p>
    <w:p w14:paraId="61F680A5" w14:textId="48B236D9" w:rsidR="00850BDF" w:rsidRDefault="00850BDF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42A9C91A" w14:textId="77777777" w:rsidR="006E293D" w:rsidRDefault="00850BDF" w:rsidP="006E293D">
      <w:pPr>
        <w:spacing w:after="60" w:line="276" w:lineRule="auto"/>
        <w:jc w:val="both"/>
        <w:rPr>
          <w:i w:val="0"/>
          <w:iCs/>
          <w:sz w:val="24"/>
          <w:szCs w:val="24"/>
        </w:rPr>
      </w:pPr>
      <w:r w:rsidRPr="00041982">
        <w:rPr>
          <w:b/>
          <w:bCs/>
          <w:i w:val="0"/>
          <w:iCs/>
          <w:sz w:val="24"/>
          <w:szCs w:val="24"/>
        </w:rPr>
        <w:t>Az anyakönyvi esemény típusa</w:t>
      </w:r>
      <w:r w:rsidR="00162A26">
        <w:rPr>
          <w:b/>
          <w:bCs/>
          <w:i w:val="0"/>
          <w:iCs/>
          <w:sz w:val="24"/>
          <w:szCs w:val="24"/>
        </w:rPr>
        <w:t>:</w:t>
      </w:r>
      <w:r w:rsidR="00341757" w:rsidRPr="00041982">
        <w:rPr>
          <w:rStyle w:val="Lbjegyzet-hivatkozs"/>
          <w:b/>
          <w:bCs/>
          <w:i w:val="0"/>
          <w:iCs/>
          <w:sz w:val="24"/>
          <w:szCs w:val="24"/>
        </w:rPr>
        <w:footnoteReference w:id="5"/>
      </w:r>
    </w:p>
    <w:p w14:paraId="6C7FA5D3" w14:textId="05B9C43B" w:rsidR="00850BDF" w:rsidRDefault="00850BDF" w:rsidP="006E293D">
      <w:pPr>
        <w:spacing w:after="120" w:line="276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</w:t>
      </w:r>
      <w:r w:rsidR="00C44D29">
        <w:rPr>
          <w:i w:val="0"/>
          <w:iCs/>
          <w:sz w:val="24"/>
          <w:szCs w:val="24"/>
        </w:rPr>
        <w:tab/>
      </w:r>
      <w:r w:rsidR="00C44D29">
        <w:rPr>
          <w:i w:val="0"/>
          <w:iCs/>
          <w:sz w:val="24"/>
          <w:szCs w:val="24"/>
        </w:rPr>
        <w:tab/>
      </w:r>
      <w:r>
        <w:rPr>
          <w:i w:val="0"/>
          <w:iCs/>
          <w:sz w:val="24"/>
          <w:szCs w:val="24"/>
        </w:rPr>
        <w:t xml:space="preserve"> házasság </w:t>
      </w:r>
      <w:r w:rsidR="00C44D29">
        <w:rPr>
          <w:i w:val="0"/>
          <w:iCs/>
          <w:sz w:val="24"/>
          <w:szCs w:val="24"/>
        </w:rPr>
        <w:tab/>
      </w:r>
      <w:r w:rsidR="00C44D29">
        <w:rPr>
          <w:i w:val="0"/>
          <w:iCs/>
          <w:sz w:val="24"/>
          <w:szCs w:val="24"/>
        </w:rPr>
        <w:tab/>
      </w:r>
      <w:r>
        <w:rPr>
          <w:i w:val="0"/>
          <w:iCs/>
          <w:sz w:val="24"/>
          <w:szCs w:val="24"/>
        </w:rPr>
        <w:t xml:space="preserve">haláleset </w:t>
      </w:r>
      <w:r w:rsidR="009B4006">
        <w:rPr>
          <w:i w:val="0"/>
          <w:iCs/>
          <w:sz w:val="24"/>
          <w:szCs w:val="24"/>
        </w:rPr>
        <w:tab/>
      </w:r>
      <w:r w:rsidR="00CC7B53">
        <w:rPr>
          <w:i w:val="0"/>
          <w:iCs/>
          <w:sz w:val="24"/>
          <w:szCs w:val="24"/>
        </w:rPr>
        <w:t xml:space="preserve">      </w:t>
      </w:r>
      <w:r>
        <w:rPr>
          <w:i w:val="0"/>
          <w:iCs/>
          <w:sz w:val="24"/>
          <w:szCs w:val="24"/>
        </w:rPr>
        <w:t>bejegyzett élettársi kapcsolat (BÉT)</w:t>
      </w:r>
    </w:p>
    <w:p w14:paraId="0E2CDF0E" w14:textId="7FAE3BCA" w:rsidR="00850BDF" w:rsidRPr="00341757" w:rsidRDefault="004A21B1" w:rsidP="006E293D">
      <w:pPr>
        <w:spacing w:after="120"/>
        <w:rPr>
          <w:b/>
          <w:bCs/>
          <w:i w:val="0"/>
          <w:iCs/>
          <w:sz w:val="24"/>
          <w:szCs w:val="24"/>
        </w:rPr>
      </w:pPr>
      <w:r>
        <w:rPr>
          <w:b/>
          <w:bCs/>
          <w:i w:val="0"/>
          <w:iCs/>
          <w:sz w:val="24"/>
          <w:szCs w:val="24"/>
        </w:rPr>
        <w:br w:type="page"/>
      </w:r>
      <w:r w:rsidR="009554A4" w:rsidRPr="00341757">
        <w:rPr>
          <w:b/>
          <w:bCs/>
          <w:i w:val="0"/>
          <w:iCs/>
          <w:sz w:val="24"/>
          <w:szCs w:val="24"/>
        </w:rPr>
        <w:lastRenderedPageBreak/>
        <w:t xml:space="preserve">SZÜLETÉSI </w:t>
      </w:r>
      <w:r w:rsidR="00850BDF" w:rsidRPr="00341757">
        <w:rPr>
          <w:b/>
          <w:bCs/>
          <w:i w:val="0"/>
          <w:iCs/>
          <w:sz w:val="24"/>
          <w:szCs w:val="24"/>
        </w:rPr>
        <w:t>anyakönyvi kivonat kiállítása iránti kérelem esetén az anyakönyvezett személy/esemény adatai:</w:t>
      </w:r>
    </w:p>
    <w:p w14:paraId="42B81192" w14:textId="40C4D4FB" w:rsidR="00850BDF" w:rsidRDefault="00850BDF" w:rsidP="00341757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neve</w:t>
      </w:r>
      <w:r w:rsidR="00341757">
        <w:rPr>
          <w:i w:val="0"/>
          <w:iCs/>
          <w:sz w:val="24"/>
          <w:szCs w:val="24"/>
        </w:rPr>
        <w:t>: ………………………………………………………………………………………..</w:t>
      </w:r>
    </w:p>
    <w:p w14:paraId="7DE4CFEA" w14:textId="09D39A85" w:rsidR="00214E7A" w:rsidRDefault="00850BDF" w:rsidP="00341757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="00341757" w:rsidRPr="00341757">
        <w:rPr>
          <w:i w:val="0"/>
          <w:iCs/>
          <w:sz w:val="24"/>
          <w:szCs w:val="24"/>
        </w:rPr>
        <w:t xml:space="preserve"> </w:t>
      </w:r>
      <w:r w:rsidR="00341757" w:rsidRPr="00214E7A">
        <w:rPr>
          <w:i w:val="0"/>
          <w:iCs/>
          <w:sz w:val="24"/>
          <w:szCs w:val="24"/>
        </w:rPr>
        <w:t>(Budapest esetén kerület</w:t>
      </w:r>
      <w:r w:rsidR="00341757">
        <w:rPr>
          <w:i w:val="0"/>
          <w:iCs/>
          <w:sz w:val="24"/>
          <w:szCs w:val="24"/>
        </w:rPr>
        <w:t>)</w:t>
      </w:r>
      <w:r w:rsidR="00FC6BFA">
        <w:rPr>
          <w:i w:val="0"/>
          <w:iCs/>
          <w:sz w:val="24"/>
          <w:szCs w:val="24"/>
        </w:rPr>
        <w:t>: ………………………………..</w:t>
      </w:r>
      <w:r w:rsidR="00341757">
        <w:rPr>
          <w:i w:val="0"/>
          <w:iCs/>
          <w:sz w:val="24"/>
          <w:szCs w:val="24"/>
        </w:rPr>
        <w:t>………………………….</w:t>
      </w:r>
    </w:p>
    <w:p w14:paraId="1908EB24" w14:textId="06524351" w:rsidR="00214E7A" w:rsidRDefault="00214E7A" w:rsidP="00341757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 ideje:</w:t>
      </w:r>
      <w:r w:rsidR="00341757">
        <w:rPr>
          <w:i w:val="0"/>
          <w:iCs/>
          <w:sz w:val="24"/>
          <w:szCs w:val="24"/>
        </w:rPr>
        <w:t xml:space="preserve"> ………………………………………………………………………………………...</w:t>
      </w:r>
    </w:p>
    <w:p w14:paraId="1D546AC2" w14:textId="4CE1C152" w:rsidR="00850BDF" w:rsidRDefault="00214E7A" w:rsidP="00341757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Anyja neve:</w:t>
      </w:r>
      <w:r w:rsidR="00850BDF">
        <w:rPr>
          <w:i w:val="0"/>
          <w:iCs/>
          <w:sz w:val="24"/>
          <w:szCs w:val="24"/>
        </w:rPr>
        <w:t xml:space="preserve"> </w:t>
      </w:r>
      <w:r w:rsidR="00341757">
        <w:rPr>
          <w:i w:val="0"/>
          <w:iCs/>
          <w:sz w:val="24"/>
          <w:szCs w:val="24"/>
        </w:rPr>
        <w:t>………………………………………………………………………………………</w:t>
      </w:r>
      <w:r w:rsidR="00FC6BFA">
        <w:rPr>
          <w:i w:val="0"/>
          <w:iCs/>
          <w:sz w:val="24"/>
          <w:szCs w:val="24"/>
        </w:rPr>
        <w:t>…</w:t>
      </w:r>
      <w:r w:rsidR="00341757">
        <w:rPr>
          <w:i w:val="0"/>
          <w:iCs/>
          <w:sz w:val="24"/>
          <w:szCs w:val="24"/>
        </w:rPr>
        <w:t>…</w:t>
      </w:r>
    </w:p>
    <w:p w14:paraId="3656C8A2" w14:textId="3A5BCADD" w:rsidR="00214E7A" w:rsidRDefault="00214E7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6E825C38" w14:textId="396BD6D5" w:rsidR="00214E7A" w:rsidRPr="00FC6BFA" w:rsidRDefault="009554A4" w:rsidP="006E293D">
      <w:pPr>
        <w:spacing w:after="120" w:line="276" w:lineRule="auto"/>
        <w:jc w:val="both"/>
        <w:rPr>
          <w:b/>
          <w:bCs/>
          <w:i w:val="0"/>
          <w:iCs/>
          <w:sz w:val="24"/>
          <w:szCs w:val="24"/>
        </w:rPr>
      </w:pPr>
      <w:r w:rsidRPr="00FC6BFA">
        <w:rPr>
          <w:b/>
          <w:bCs/>
          <w:i w:val="0"/>
          <w:iCs/>
          <w:sz w:val="24"/>
          <w:szCs w:val="24"/>
        </w:rPr>
        <w:t xml:space="preserve">HÁZASSÁGI </w:t>
      </w:r>
      <w:r w:rsidR="00214E7A" w:rsidRPr="00FC6BFA">
        <w:rPr>
          <w:b/>
          <w:bCs/>
          <w:i w:val="0"/>
          <w:iCs/>
          <w:sz w:val="24"/>
          <w:szCs w:val="24"/>
        </w:rPr>
        <w:t xml:space="preserve">anyakönyvi </w:t>
      </w:r>
      <w:r w:rsidR="00341757" w:rsidRPr="00FC6BFA">
        <w:rPr>
          <w:b/>
          <w:bCs/>
          <w:i w:val="0"/>
          <w:iCs/>
          <w:sz w:val="24"/>
          <w:szCs w:val="24"/>
        </w:rPr>
        <w:t xml:space="preserve">kivonat </w:t>
      </w:r>
      <w:r w:rsidR="00214E7A" w:rsidRPr="00FC6BFA">
        <w:rPr>
          <w:b/>
          <w:bCs/>
          <w:i w:val="0"/>
          <w:iCs/>
          <w:sz w:val="24"/>
          <w:szCs w:val="24"/>
        </w:rPr>
        <w:t>kiállítása iránti kérelem esetén az anyakönyvezett személyek/esemény adatai</w:t>
      </w:r>
      <w:r w:rsidR="00FC6BFA">
        <w:rPr>
          <w:b/>
          <w:bCs/>
          <w:i w:val="0"/>
          <w:iCs/>
          <w:sz w:val="24"/>
          <w:szCs w:val="24"/>
        </w:rPr>
        <w:t>:</w:t>
      </w:r>
    </w:p>
    <w:p w14:paraId="7055DDE9" w14:textId="1495745F" w:rsidR="00214E7A" w:rsidRPr="00FC6BF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 w:rsidRPr="00FC6BFA">
        <w:rPr>
          <w:sz w:val="24"/>
          <w:szCs w:val="24"/>
        </w:rPr>
        <w:t>Feleség</w:t>
      </w:r>
      <w:r w:rsidRPr="00FC6BFA">
        <w:rPr>
          <w:i w:val="0"/>
          <w:iCs/>
          <w:sz w:val="24"/>
          <w:szCs w:val="24"/>
        </w:rPr>
        <w:t xml:space="preserve"> születési neve:</w:t>
      </w:r>
      <w:r w:rsidR="00FC6BFA" w:rsidRP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</w:t>
      </w:r>
    </w:p>
    <w:p w14:paraId="1EB5B652" w14:textId="0D7E4203" w:rsidR="00214E7A" w:rsidRDefault="00FC6BF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Pr="00341757">
        <w:rPr>
          <w:i w:val="0"/>
          <w:iCs/>
          <w:sz w:val="24"/>
          <w:szCs w:val="24"/>
        </w:rPr>
        <w:t xml:space="preserve"> </w:t>
      </w:r>
      <w:r w:rsidRPr="00214E7A">
        <w:rPr>
          <w:i w:val="0"/>
          <w:iCs/>
          <w:sz w:val="24"/>
          <w:szCs w:val="24"/>
        </w:rPr>
        <w:t>(Budapest esetén kerület</w:t>
      </w:r>
      <w:r>
        <w:rPr>
          <w:i w:val="0"/>
          <w:iCs/>
          <w:sz w:val="24"/>
          <w:szCs w:val="24"/>
        </w:rPr>
        <w:t>)</w:t>
      </w:r>
      <w:r w:rsidR="004A21B1">
        <w:rPr>
          <w:i w:val="0"/>
          <w:iCs/>
          <w:sz w:val="24"/>
          <w:szCs w:val="24"/>
        </w:rPr>
        <w:t>, ideje</w:t>
      </w:r>
      <w:r>
        <w:rPr>
          <w:i w:val="0"/>
          <w:iCs/>
          <w:sz w:val="24"/>
          <w:szCs w:val="24"/>
        </w:rPr>
        <w:t>: ……………………………………………………..</w:t>
      </w:r>
    </w:p>
    <w:p w14:paraId="19A69FE3" w14:textId="5B26DC85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 w:rsidRPr="00FC6BFA">
        <w:rPr>
          <w:sz w:val="24"/>
          <w:szCs w:val="24"/>
        </w:rPr>
        <w:t>Férj</w:t>
      </w:r>
      <w:r>
        <w:rPr>
          <w:i w:val="0"/>
          <w:iCs/>
          <w:sz w:val="24"/>
          <w:szCs w:val="24"/>
        </w:rPr>
        <w:t xml:space="preserve"> születési neve: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…………………………………………………………………………………….</w:t>
      </w:r>
    </w:p>
    <w:p w14:paraId="030CFEBC" w14:textId="412BD4D5" w:rsidR="00FC6BFA" w:rsidRDefault="00FC6BF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Pr="00341757">
        <w:rPr>
          <w:i w:val="0"/>
          <w:iCs/>
          <w:sz w:val="24"/>
          <w:szCs w:val="24"/>
        </w:rPr>
        <w:t xml:space="preserve"> </w:t>
      </w:r>
      <w:r w:rsidRPr="00214E7A">
        <w:rPr>
          <w:i w:val="0"/>
          <w:iCs/>
          <w:sz w:val="24"/>
          <w:szCs w:val="24"/>
        </w:rPr>
        <w:t>(Budapest esetén kerület</w:t>
      </w:r>
      <w:r>
        <w:rPr>
          <w:i w:val="0"/>
          <w:iCs/>
          <w:sz w:val="24"/>
          <w:szCs w:val="24"/>
        </w:rPr>
        <w:t>)</w:t>
      </w:r>
      <w:r w:rsidR="004A21B1">
        <w:rPr>
          <w:i w:val="0"/>
          <w:iCs/>
          <w:sz w:val="24"/>
          <w:szCs w:val="24"/>
        </w:rPr>
        <w:t>, ideje</w:t>
      </w:r>
      <w:r>
        <w:rPr>
          <w:i w:val="0"/>
          <w:iCs/>
          <w:sz w:val="24"/>
          <w:szCs w:val="24"/>
        </w:rPr>
        <w:t>: ………………</w:t>
      </w:r>
      <w:r w:rsidR="004A21B1">
        <w:rPr>
          <w:i w:val="0"/>
          <w:iCs/>
          <w:sz w:val="24"/>
          <w:szCs w:val="24"/>
        </w:rPr>
        <w:t>...</w:t>
      </w:r>
      <w:r>
        <w:rPr>
          <w:i w:val="0"/>
          <w:iCs/>
          <w:sz w:val="24"/>
          <w:szCs w:val="24"/>
        </w:rPr>
        <w:t>…………………………………….</w:t>
      </w:r>
    </w:p>
    <w:p w14:paraId="3F681A8A" w14:textId="096A1E89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 w:rsidRPr="00FC6BFA">
        <w:rPr>
          <w:sz w:val="24"/>
          <w:szCs w:val="24"/>
        </w:rPr>
        <w:t>Házasságkötés</w:t>
      </w:r>
      <w:r>
        <w:rPr>
          <w:i w:val="0"/>
          <w:iCs/>
          <w:sz w:val="24"/>
          <w:szCs w:val="24"/>
        </w:rPr>
        <w:t xml:space="preserve"> helye</w:t>
      </w:r>
      <w:r w:rsidR="00FC6BFA">
        <w:rPr>
          <w:i w:val="0"/>
          <w:iCs/>
          <w:sz w:val="24"/>
          <w:szCs w:val="24"/>
        </w:rPr>
        <w:t xml:space="preserve"> (</w:t>
      </w:r>
      <w:r w:rsidR="00FC6BFA" w:rsidRPr="00214E7A">
        <w:rPr>
          <w:i w:val="0"/>
          <w:iCs/>
          <w:sz w:val="24"/>
          <w:szCs w:val="24"/>
        </w:rPr>
        <w:t>Budapest esetén kerület</w:t>
      </w:r>
      <w:r w:rsidR="00FC6BFA">
        <w:rPr>
          <w:i w:val="0"/>
          <w:iCs/>
          <w:sz w:val="24"/>
          <w:szCs w:val="24"/>
        </w:rPr>
        <w:t>)</w:t>
      </w:r>
      <w:r>
        <w:rPr>
          <w:i w:val="0"/>
          <w:iCs/>
          <w:sz w:val="24"/>
          <w:szCs w:val="24"/>
        </w:rPr>
        <w:t>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</w:t>
      </w:r>
    </w:p>
    <w:p w14:paraId="479BCF2F" w14:textId="17B585CA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 w:rsidRPr="00FC6BFA">
        <w:rPr>
          <w:sz w:val="24"/>
          <w:szCs w:val="24"/>
        </w:rPr>
        <w:t>Házasságkötés</w:t>
      </w:r>
      <w:r>
        <w:rPr>
          <w:i w:val="0"/>
          <w:iCs/>
          <w:sz w:val="24"/>
          <w:szCs w:val="24"/>
        </w:rPr>
        <w:t xml:space="preserve"> ideje: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…………………………………………………………………………………...</w:t>
      </w:r>
    </w:p>
    <w:p w14:paraId="0E1D072E" w14:textId="0AA9389F" w:rsidR="00214E7A" w:rsidRDefault="00214E7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43DC7DBD" w14:textId="11E8B3C6" w:rsidR="00214E7A" w:rsidRPr="00FC6BFA" w:rsidRDefault="009554A4" w:rsidP="006E293D">
      <w:pPr>
        <w:spacing w:after="120" w:line="276" w:lineRule="auto"/>
        <w:jc w:val="both"/>
        <w:rPr>
          <w:b/>
          <w:bCs/>
          <w:i w:val="0"/>
          <w:iCs/>
          <w:sz w:val="24"/>
          <w:szCs w:val="24"/>
        </w:rPr>
      </w:pPr>
      <w:r w:rsidRPr="00FC6BFA">
        <w:rPr>
          <w:b/>
          <w:bCs/>
          <w:i w:val="0"/>
          <w:iCs/>
          <w:sz w:val="24"/>
          <w:szCs w:val="24"/>
        </w:rPr>
        <w:t xml:space="preserve">HALOTTI </w:t>
      </w:r>
      <w:r w:rsidR="00214E7A" w:rsidRPr="00FC6BFA">
        <w:rPr>
          <w:b/>
          <w:bCs/>
          <w:i w:val="0"/>
          <w:iCs/>
          <w:sz w:val="24"/>
          <w:szCs w:val="24"/>
        </w:rPr>
        <w:t>anyakönyvi kivonat kiállítása iránti kérelem esetén az anyakönyvezett személy/esemény adatai:</w:t>
      </w:r>
    </w:p>
    <w:p w14:paraId="18EDD520" w14:textId="7B029FB4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neve: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………………………………………………………………………………………….</w:t>
      </w:r>
    </w:p>
    <w:p w14:paraId="771D7059" w14:textId="7CBBE535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Házassági neve: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…………………………………………………………………………………………</w:t>
      </w:r>
    </w:p>
    <w:p w14:paraId="37267219" w14:textId="023810DE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="00FC6BFA">
        <w:rPr>
          <w:i w:val="0"/>
          <w:iCs/>
          <w:sz w:val="24"/>
          <w:szCs w:val="24"/>
        </w:rPr>
        <w:t xml:space="preserve"> (</w:t>
      </w:r>
      <w:r w:rsidR="00FC6BFA" w:rsidRPr="00214E7A">
        <w:rPr>
          <w:i w:val="0"/>
          <w:iCs/>
          <w:sz w:val="24"/>
          <w:szCs w:val="24"/>
        </w:rPr>
        <w:t>Budapest esetén kerület</w:t>
      </w:r>
      <w:r w:rsidR="00FC6BFA">
        <w:rPr>
          <w:i w:val="0"/>
          <w:iCs/>
          <w:sz w:val="24"/>
          <w:szCs w:val="24"/>
        </w:rPr>
        <w:t>)</w:t>
      </w:r>
      <w:r w:rsidR="004A21B1">
        <w:rPr>
          <w:i w:val="0"/>
          <w:iCs/>
          <w:sz w:val="24"/>
          <w:szCs w:val="24"/>
        </w:rPr>
        <w:t>, ideje</w:t>
      </w:r>
      <w:r>
        <w:rPr>
          <w:i w:val="0"/>
          <w:iCs/>
          <w:sz w:val="24"/>
          <w:szCs w:val="24"/>
        </w:rPr>
        <w:t>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………………………………………………………..</w:t>
      </w:r>
    </w:p>
    <w:p w14:paraId="760F6A08" w14:textId="547E2377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Haláleset helye</w:t>
      </w:r>
      <w:r w:rsidR="00FC6BFA">
        <w:rPr>
          <w:i w:val="0"/>
          <w:iCs/>
          <w:sz w:val="24"/>
          <w:szCs w:val="24"/>
        </w:rPr>
        <w:t>: …………………………………………………………………………………………</w:t>
      </w:r>
    </w:p>
    <w:p w14:paraId="3E669A96" w14:textId="25068F0D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Haláleset ideje: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………………………………………………………………………………………….</w:t>
      </w:r>
    </w:p>
    <w:p w14:paraId="2560B0D2" w14:textId="096C3971" w:rsidR="00214E7A" w:rsidRDefault="00214E7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2792F6BA" w14:textId="07AA9A67" w:rsidR="00214E7A" w:rsidRPr="00FC6BFA" w:rsidRDefault="00214E7A" w:rsidP="006E293D">
      <w:pPr>
        <w:spacing w:after="120" w:line="276" w:lineRule="auto"/>
        <w:jc w:val="both"/>
        <w:rPr>
          <w:b/>
          <w:bCs/>
          <w:i w:val="0"/>
          <w:iCs/>
          <w:sz w:val="24"/>
          <w:szCs w:val="24"/>
        </w:rPr>
      </w:pPr>
      <w:r w:rsidRPr="00FC6BFA">
        <w:rPr>
          <w:b/>
          <w:bCs/>
          <w:i w:val="0"/>
          <w:iCs/>
          <w:sz w:val="24"/>
          <w:szCs w:val="24"/>
        </w:rPr>
        <w:t>BÉT létesítéséről szóló anyakönyvi kivonat kiállítása iránti kérelem esetén az anyakönyvezett személyek/esemény adatai</w:t>
      </w:r>
      <w:r w:rsidR="00FC6BFA">
        <w:rPr>
          <w:b/>
          <w:bCs/>
          <w:i w:val="0"/>
          <w:iCs/>
          <w:sz w:val="24"/>
          <w:szCs w:val="24"/>
        </w:rPr>
        <w:t>:</w:t>
      </w:r>
    </w:p>
    <w:p w14:paraId="548F21DE" w14:textId="6275BBD3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Egyik fél születési neve: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……………………………………………………………………………….</w:t>
      </w:r>
    </w:p>
    <w:p w14:paraId="1213119A" w14:textId="042F8069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="00FC6BFA">
        <w:rPr>
          <w:i w:val="0"/>
          <w:iCs/>
          <w:sz w:val="24"/>
          <w:szCs w:val="24"/>
        </w:rPr>
        <w:t xml:space="preserve"> (</w:t>
      </w:r>
      <w:r w:rsidR="00FC6BFA" w:rsidRPr="00214E7A">
        <w:rPr>
          <w:i w:val="0"/>
          <w:iCs/>
          <w:sz w:val="24"/>
          <w:szCs w:val="24"/>
        </w:rPr>
        <w:t>Budapest esetén kerület</w:t>
      </w:r>
      <w:r w:rsidR="00FC6BFA">
        <w:rPr>
          <w:i w:val="0"/>
          <w:iCs/>
          <w:sz w:val="24"/>
          <w:szCs w:val="24"/>
        </w:rPr>
        <w:t>)</w:t>
      </w:r>
      <w:r w:rsidR="004A21B1">
        <w:rPr>
          <w:i w:val="0"/>
          <w:iCs/>
          <w:sz w:val="24"/>
          <w:szCs w:val="24"/>
        </w:rPr>
        <w:t>, ideje</w:t>
      </w:r>
      <w:r>
        <w:rPr>
          <w:i w:val="0"/>
          <w:iCs/>
          <w:sz w:val="24"/>
          <w:szCs w:val="24"/>
        </w:rPr>
        <w:t>:</w:t>
      </w:r>
      <w:r w:rsidR="00FC6BFA">
        <w:rPr>
          <w:i w:val="0"/>
          <w:iCs/>
          <w:sz w:val="24"/>
          <w:szCs w:val="24"/>
        </w:rPr>
        <w:t xml:space="preserve"> …………</w:t>
      </w:r>
      <w:r w:rsidR="004A21B1">
        <w:rPr>
          <w:i w:val="0"/>
          <w:iCs/>
          <w:sz w:val="24"/>
          <w:szCs w:val="24"/>
        </w:rPr>
        <w:t>..</w:t>
      </w:r>
      <w:r w:rsidR="00FC6BFA">
        <w:rPr>
          <w:i w:val="0"/>
          <w:iCs/>
          <w:sz w:val="24"/>
          <w:szCs w:val="24"/>
        </w:rPr>
        <w:t>………………………………………….</w:t>
      </w:r>
    </w:p>
    <w:p w14:paraId="6EB41246" w14:textId="259EABBB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Másik fél születési neve: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</w:t>
      </w:r>
      <w:r w:rsidR="004A21B1">
        <w:rPr>
          <w:i w:val="0"/>
          <w:iCs/>
          <w:sz w:val="24"/>
          <w:szCs w:val="24"/>
        </w:rPr>
        <w:t>……</w:t>
      </w:r>
    </w:p>
    <w:p w14:paraId="0D2E0982" w14:textId="3DE9B955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Születési helye</w:t>
      </w:r>
      <w:r w:rsidR="00FC6BFA">
        <w:rPr>
          <w:i w:val="0"/>
          <w:iCs/>
          <w:sz w:val="24"/>
          <w:szCs w:val="24"/>
        </w:rPr>
        <w:t xml:space="preserve"> (</w:t>
      </w:r>
      <w:r w:rsidR="00FC6BFA" w:rsidRPr="00214E7A">
        <w:rPr>
          <w:i w:val="0"/>
          <w:iCs/>
          <w:sz w:val="24"/>
          <w:szCs w:val="24"/>
        </w:rPr>
        <w:t>Budapest esetén kerület</w:t>
      </w:r>
      <w:r w:rsidR="00FC6BFA">
        <w:rPr>
          <w:i w:val="0"/>
          <w:iCs/>
          <w:sz w:val="24"/>
          <w:szCs w:val="24"/>
        </w:rPr>
        <w:t>)</w:t>
      </w:r>
      <w:r w:rsidR="004A21B1">
        <w:rPr>
          <w:i w:val="0"/>
          <w:iCs/>
          <w:sz w:val="24"/>
          <w:szCs w:val="24"/>
        </w:rPr>
        <w:t>, ideje</w:t>
      </w:r>
      <w:r>
        <w:rPr>
          <w:i w:val="0"/>
          <w:iCs/>
          <w:sz w:val="24"/>
          <w:szCs w:val="24"/>
        </w:rPr>
        <w:t>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………………………………………………...</w:t>
      </w:r>
      <w:r w:rsidR="004A21B1">
        <w:rPr>
          <w:i w:val="0"/>
          <w:iCs/>
          <w:sz w:val="24"/>
          <w:szCs w:val="24"/>
        </w:rPr>
        <w:t>........</w:t>
      </w:r>
    </w:p>
    <w:p w14:paraId="4303C6D5" w14:textId="722813FE" w:rsidR="00214E7A" w:rsidRDefault="00214E7A" w:rsidP="00FC6BF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BÉT helye</w:t>
      </w:r>
      <w:r w:rsidR="00FC6BFA">
        <w:rPr>
          <w:i w:val="0"/>
          <w:iCs/>
          <w:sz w:val="24"/>
          <w:szCs w:val="24"/>
        </w:rPr>
        <w:t xml:space="preserve"> (</w:t>
      </w:r>
      <w:r w:rsidR="00FC6BFA" w:rsidRPr="00214E7A">
        <w:rPr>
          <w:i w:val="0"/>
          <w:iCs/>
          <w:sz w:val="24"/>
          <w:szCs w:val="24"/>
        </w:rPr>
        <w:t>Budapest esetén kerület</w:t>
      </w:r>
      <w:r w:rsidR="00FC6BFA">
        <w:rPr>
          <w:i w:val="0"/>
          <w:iCs/>
          <w:sz w:val="24"/>
          <w:szCs w:val="24"/>
        </w:rPr>
        <w:t>)</w:t>
      </w:r>
      <w:r>
        <w:rPr>
          <w:i w:val="0"/>
          <w:iCs/>
          <w:sz w:val="24"/>
          <w:szCs w:val="24"/>
        </w:rPr>
        <w:t>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</w:t>
      </w:r>
      <w:r w:rsidR="004A21B1">
        <w:rPr>
          <w:i w:val="0"/>
          <w:iCs/>
          <w:sz w:val="24"/>
          <w:szCs w:val="24"/>
        </w:rPr>
        <w:t>.</w:t>
      </w:r>
      <w:r w:rsidR="00FC6BFA">
        <w:rPr>
          <w:i w:val="0"/>
          <w:iCs/>
          <w:sz w:val="24"/>
          <w:szCs w:val="24"/>
        </w:rPr>
        <w:t>…</w:t>
      </w:r>
      <w:r w:rsidR="004A21B1">
        <w:rPr>
          <w:i w:val="0"/>
          <w:iCs/>
          <w:sz w:val="24"/>
          <w:szCs w:val="24"/>
        </w:rPr>
        <w:t>…..</w:t>
      </w:r>
      <w:r w:rsidR="00FC6BFA">
        <w:rPr>
          <w:i w:val="0"/>
          <w:iCs/>
          <w:sz w:val="24"/>
          <w:szCs w:val="24"/>
        </w:rPr>
        <w:t>.</w:t>
      </w:r>
    </w:p>
    <w:p w14:paraId="76198E99" w14:textId="7908CD44" w:rsidR="004A21B1" w:rsidRDefault="00214E7A" w:rsidP="00C7238A">
      <w:pPr>
        <w:spacing w:line="360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BÉT ideje:</w:t>
      </w:r>
      <w:r w:rsidR="00FC6BFA">
        <w:rPr>
          <w:i w:val="0"/>
          <w:iCs/>
          <w:sz w:val="24"/>
          <w:szCs w:val="24"/>
        </w:rPr>
        <w:t xml:space="preserve"> …………………………………………………………………………………………</w:t>
      </w:r>
      <w:r w:rsidR="004A21B1">
        <w:rPr>
          <w:i w:val="0"/>
          <w:iCs/>
          <w:sz w:val="24"/>
          <w:szCs w:val="24"/>
        </w:rPr>
        <w:t>.….</w:t>
      </w:r>
      <w:r w:rsidR="004A21B1">
        <w:rPr>
          <w:i w:val="0"/>
          <w:iCs/>
          <w:sz w:val="24"/>
          <w:szCs w:val="24"/>
        </w:rPr>
        <w:br w:type="page"/>
      </w:r>
    </w:p>
    <w:p w14:paraId="17E79F14" w14:textId="0693FB3A" w:rsidR="00214E7A" w:rsidRDefault="00214E7A" w:rsidP="004A21B1">
      <w:pPr>
        <w:spacing w:line="360" w:lineRule="auto"/>
        <w:jc w:val="both"/>
        <w:rPr>
          <w:i w:val="0"/>
          <w:iCs/>
          <w:sz w:val="24"/>
          <w:szCs w:val="24"/>
        </w:rPr>
      </w:pPr>
      <w:r w:rsidRPr="00214E7A">
        <w:rPr>
          <w:i w:val="0"/>
          <w:iCs/>
          <w:sz w:val="24"/>
          <w:szCs w:val="24"/>
        </w:rPr>
        <w:lastRenderedPageBreak/>
        <w:t>Kérek/ Nem kérek többnyelvű formanyomtatványt a kiállítandó anyakönyvi kivonathoz.</w:t>
      </w:r>
      <w:r w:rsidR="009554A4">
        <w:rPr>
          <w:rStyle w:val="Lbjegyzet-hivatkozs"/>
          <w:i w:val="0"/>
          <w:iCs/>
          <w:sz w:val="24"/>
          <w:szCs w:val="24"/>
        </w:rPr>
        <w:footnoteReference w:id="6"/>
      </w:r>
    </w:p>
    <w:p w14:paraId="1892E603" w14:textId="11D0F874" w:rsidR="00214E7A" w:rsidRDefault="00214E7A" w:rsidP="004A21B1">
      <w:pPr>
        <w:spacing w:line="360" w:lineRule="auto"/>
        <w:jc w:val="both"/>
        <w:rPr>
          <w:i w:val="0"/>
          <w:iCs/>
          <w:sz w:val="24"/>
          <w:szCs w:val="24"/>
        </w:rPr>
      </w:pPr>
      <w:r w:rsidRPr="00214E7A">
        <w:rPr>
          <w:i w:val="0"/>
          <w:iCs/>
          <w:sz w:val="24"/>
          <w:szCs w:val="24"/>
        </w:rPr>
        <w:t>A többnyelvű formanyomtatvány kiállításának nyelve</w:t>
      </w:r>
      <w:r w:rsidR="009554A4">
        <w:rPr>
          <w:rStyle w:val="Lbjegyzet-hivatkozs"/>
          <w:i w:val="0"/>
          <w:iCs/>
          <w:sz w:val="24"/>
          <w:szCs w:val="24"/>
        </w:rPr>
        <w:footnoteReference w:id="7"/>
      </w:r>
      <w:r w:rsidRPr="00214E7A">
        <w:rPr>
          <w:i w:val="0"/>
          <w:iCs/>
          <w:sz w:val="24"/>
          <w:szCs w:val="24"/>
        </w:rPr>
        <w:t>:</w:t>
      </w:r>
      <w:r w:rsidR="00FC6BFA">
        <w:rPr>
          <w:i w:val="0"/>
          <w:iCs/>
          <w:sz w:val="24"/>
          <w:szCs w:val="24"/>
        </w:rPr>
        <w:t>……………………………………………</w:t>
      </w:r>
    </w:p>
    <w:p w14:paraId="31CD4107" w14:textId="61961D83" w:rsidR="00214E7A" w:rsidRDefault="00214E7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2A854863" w14:textId="77777777" w:rsid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Hozzájárulok személyi azonosítóm kezeléséhez és a személyi adat -és lakcímnyilvántartásban tárolt adataim felhasználáshoz. </w:t>
      </w:r>
    </w:p>
    <w:p w14:paraId="0DDB20C8" w14:textId="77777777" w:rsid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56F70BFF" w14:textId="7E28ABF1" w:rsid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K</w:t>
      </w:r>
      <w:r w:rsidRPr="00EE175C">
        <w:rPr>
          <w:i w:val="0"/>
          <w:iCs/>
          <w:sz w:val="24"/>
          <w:szCs w:val="24"/>
        </w:rPr>
        <w:t>ijelentem, hogy közigazgatási hatósági ügyeim vitelében nem vagyok korlátozva</w:t>
      </w:r>
      <w:r>
        <w:rPr>
          <w:i w:val="0"/>
          <w:iCs/>
          <w:sz w:val="24"/>
          <w:szCs w:val="24"/>
        </w:rPr>
        <w:t>.</w:t>
      </w:r>
    </w:p>
    <w:p w14:paraId="17E44CAA" w14:textId="3E5D7E08" w:rsidR="00214E7A" w:rsidRDefault="00214E7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39C4288E" w14:textId="77777777" w:rsid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1DBF2451" w14:textId="4DCE3531" w:rsid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  <w:r w:rsidRPr="00EE175C">
        <w:rPr>
          <w:i w:val="0"/>
          <w:iCs/>
          <w:sz w:val="24"/>
          <w:szCs w:val="24"/>
        </w:rPr>
        <w:t xml:space="preserve">Kelt: </w:t>
      </w:r>
      <w:r w:rsidR="00FC6BFA">
        <w:rPr>
          <w:i w:val="0"/>
          <w:iCs/>
          <w:sz w:val="24"/>
          <w:szCs w:val="24"/>
        </w:rPr>
        <w:t>………………………………………………</w:t>
      </w:r>
      <w:r w:rsidRPr="00EE175C">
        <w:rPr>
          <w:i w:val="0"/>
          <w:iCs/>
          <w:sz w:val="24"/>
          <w:szCs w:val="24"/>
        </w:rPr>
        <w:t xml:space="preserve"> </w:t>
      </w:r>
    </w:p>
    <w:p w14:paraId="7ADB7C9A" w14:textId="77777777" w:rsidR="00FC6BFA" w:rsidRDefault="00FC6BF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0F6FB102" w14:textId="77777777" w:rsidR="00FC6BFA" w:rsidRPr="00EE175C" w:rsidRDefault="00FC6BFA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48E0FCA9" w14:textId="77777777" w:rsidR="00EE175C" w:rsidRP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7A49B2F0" w14:textId="34A8E10B" w:rsidR="00EE175C" w:rsidRP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  <w:r w:rsidRPr="00EE175C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  <w:t>………….…………………………………….</w:t>
      </w:r>
      <w:r w:rsidRPr="00EE175C">
        <w:rPr>
          <w:i w:val="0"/>
          <w:iCs/>
          <w:sz w:val="24"/>
          <w:szCs w:val="24"/>
        </w:rPr>
        <w:t xml:space="preserve"> </w:t>
      </w:r>
    </w:p>
    <w:p w14:paraId="23B8C4BC" w14:textId="78F78F91" w:rsidR="00EE175C" w:rsidRPr="00EE175C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</w:p>
    <w:p w14:paraId="371FFA9C" w14:textId="77777777" w:rsidR="00EE175C" w:rsidRPr="009C5932" w:rsidRDefault="00EE175C" w:rsidP="00987069">
      <w:pPr>
        <w:spacing w:line="276" w:lineRule="auto"/>
        <w:jc w:val="both"/>
        <w:rPr>
          <w:i w:val="0"/>
          <w:iCs/>
          <w:sz w:val="24"/>
          <w:szCs w:val="24"/>
        </w:rPr>
      </w:pPr>
      <w:r w:rsidRPr="00EE175C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="00FC6BFA">
        <w:rPr>
          <w:i w:val="0"/>
          <w:iCs/>
          <w:sz w:val="24"/>
          <w:szCs w:val="24"/>
        </w:rPr>
        <w:tab/>
      </w:r>
      <w:r w:rsidRPr="00EE175C">
        <w:rPr>
          <w:i w:val="0"/>
          <w:iCs/>
          <w:sz w:val="24"/>
          <w:szCs w:val="24"/>
        </w:rPr>
        <w:t>kérelmező / törvényes képviselő / meghatalmazott aláírása</w:t>
      </w:r>
    </w:p>
    <w:sectPr w:rsidR="00EE175C" w:rsidRPr="009C5932" w:rsidSect="00987069">
      <w:headerReference w:type="first" r:id="rId8"/>
      <w:footerReference w:type="first" r:id="rId9"/>
      <w:pgSz w:w="11906" w:h="16838" w:code="9"/>
      <w:pgMar w:top="1440" w:right="1080" w:bottom="1440" w:left="1080" w:header="184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54E9" w14:textId="77777777" w:rsidR="00F854A5" w:rsidRDefault="00F854A5" w:rsidP="0017029B">
      <w:r>
        <w:separator/>
      </w:r>
    </w:p>
  </w:endnote>
  <w:endnote w:type="continuationSeparator" w:id="0">
    <w:p w14:paraId="1C4B03DC" w14:textId="77777777" w:rsidR="00F854A5" w:rsidRDefault="00F854A5" w:rsidP="001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elvetica CE 35 Thin">
    <w:altName w:val="Corbel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774D" w14:textId="0D64188C" w:rsidR="00072F32" w:rsidRPr="00651334" w:rsidRDefault="00E9670B" w:rsidP="004F1287">
    <w:pPr>
      <w:pStyle w:val="llb"/>
      <w:jc w:val="center"/>
      <w:rPr>
        <w:rFonts w:ascii="Helvetica CE 35 Thin" w:hAnsi="Helvetica CE 35 Thin"/>
        <w:color w:val="84888B"/>
        <w:sz w:val="16"/>
        <w:szCs w:val="16"/>
      </w:rPr>
    </w:pPr>
    <w:r>
      <w:rPr>
        <w:rFonts w:ascii="Helvetica CE 35 Thin" w:hAnsi="Helvetica CE 35 Thin"/>
        <w:color w:val="84888B"/>
        <w:sz w:val="16"/>
        <w:szCs w:val="16"/>
      </w:rPr>
      <w:t>Mauerkircher</w:t>
    </w:r>
    <w:r w:rsidR="00072F32" w:rsidRPr="00651334">
      <w:rPr>
        <w:rFonts w:ascii="Helvetica CE 35 Thin" w:hAnsi="Helvetica CE 35 Thin"/>
        <w:color w:val="84888B"/>
        <w:sz w:val="16"/>
        <w:szCs w:val="16"/>
      </w:rPr>
      <w:t xml:space="preserve">straße </w:t>
    </w:r>
    <w:r>
      <w:rPr>
        <w:rFonts w:ascii="Helvetica CE 35 Thin" w:hAnsi="Helvetica CE 35 Thin"/>
        <w:color w:val="84888B"/>
        <w:sz w:val="16"/>
        <w:szCs w:val="16"/>
      </w:rPr>
      <w:t>1A</w:t>
    </w:r>
    <w:r w:rsidR="00072F32" w:rsidRPr="00651334">
      <w:rPr>
        <w:rFonts w:ascii="Helvetica CE 35 Thin" w:hAnsi="Helvetica CE 35 Thin"/>
        <w:color w:val="84888B"/>
        <w:sz w:val="16"/>
        <w:szCs w:val="16"/>
      </w:rPr>
      <w:t xml:space="preserve">  D-81</w:t>
    </w:r>
    <w:r>
      <w:rPr>
        <w:rFonts w:ascii="Helvetica CE 35 Thin" w:hAnsi="Helvetica CE 35 Thin"/>
        <w:color w:val="84888B"/>
        <w:sz w:val="16"/>
        <w:szCs w:val="16"/>
      </w:rPr>
      <w:t>679</w:t>
    </w:r>
    <w:r w:rsidR="00072F32" w:rsidRPr="00651334">
      <w:rPr>
        <w:rFonts w:ascii="Helvetica CE 35 Thin" w:hAnsi="Helvetica CE 35 Thin"/>
        <w:color w:val="84888B"/>
        <w:sz w:val="16"/>
        <w:szCs w:val="16"/>
      </w:rPr>
      <w:t xml:space="preserve"> München  Telefon: +49 (89) 962280-0  Fax: +49 (89) 962280-240  E-mail: </w:t>
    </w:r>
    <w:r w:rsidR="00C82D32" w:rsidRPr="00C82D32">
      <w:rPr>
        <w:rFonts w:ascii="Helvetica CE 35 Thin" w:hAnsi="Helvetica CE 35 Thin"/>
        <w:color w:val="84888B"/>
        <w:sz w:val="16"/>
        <w:szCs w:val="16"/>
      </w:rPr>
      <w:t>konsulat-muenchen@mfa.gov.hu</w:t>
    </w:r>
  </w:p>
  <w:p w14:paraId="2955A1CF" w14:textId="77777777" w:rsidR="00072F32" w:rsidRPr="00651334" w:rsidRDefault="00072F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847F" w14:textId="77777777" w:rsidR="00F854A5" w:rsidRDefault="00F854A5" w:rsidP="0017029B">
      <w:r>
        <w:separator/>
      </w:r>
    </w:p>
  </w:footnote>
  <w:footnote w:type="continuationSeparator" w:id="0">
    <w:p w14:paraId="58D6E9A3" w14:textId="77777777" w:rsidR="00F854A5" w:rsidRDefault="00F854A5" w:rsidP="0017029B">
      <w:r>
        <w:continuationSeparator/>
      </w:r>
    </w:p>
  </w:footnote>
  <w:footnote w:id="1">
    <w:p w14:paraId="48B4CB8A" w14:textId="2848617B" w:rsidR="006E293D" w:rsidRDefault="006E293D">
      <w:pPr>
        <w:pStyle w:val="Lbjegyzetszveg"/>
      </w:pPr>
      <w:r>
        <w:rPr>
          <w:rStyle w:val="Lbjegyzet-hivatkozs"/>
        </w:rPr>
        <w:footnoteRef/>
      </w:r>
      <w:r>
        <w:t xml:space="preserve"> Magyarország csak nemzetközi anyakönyvi kivonatot állít ki, amely háromnyelvű: magyar, angol és francia.</w:t>
      </w:r>
    </w:p>
  </w:footnote>
  <w:footnote w:id="2">
    <w:p w14:paraId="3E802550" w14:textId="5FDBABC9" w:rsidR="006E18E4" w:rsidRDefault="006E18E4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</w:footnote>
  <w:footnote w:id="3">
    <w:p w14:paraId="63A5BA75" w14:textId="17B3FD08" w:rsidR="00162A26" w:rsidRDefault="00162A2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C7238A">
        <w:t xml:space="preserve">A megfelelő rész aláhúzandó </w:t>
      </w:r>
    </w:p>
  </w:footnote>
  <w:footnote w:id="4">
    <w:p w14:paraId="24A63768" w14:textId="3F8ADB4C" w:rsidR="00C7238A" w:rsidRDefault="00C7238A">
      <w:pPr>
        <w:pStyle w:val="Lbjegyzetszveg"/>
      </w:pPr>
      <w:r>
        <w:rPr>
          <w:rStyle w:val="Lbjegyzet-hivatkozs"/>
        </w:rPr>
        <w:footnoteRef/>
      </w:r>
      <w:r>
        <w:t xml:space="preserve"> Postázás esetén kötelező melléklet a </w:t>
      </w:r>
      <w:r w:rsidRPr="00C7238A">
        <w:t>Meldebescheinigung</w:t>
      </w:r>
    </w:p>
  </w:footnote>
  <w:footnote w:id="5">
    <w:p w14:paraId="517BA1FA" w14:textId="4EAD48C3" w:rsidR="00341757" w:rsidRDefault="0034175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D5075">
        <w:t>A m</w:t>
      </w:r>
      <w:r>
        <w:t>egfelelő rész aláhúzandó</w:t>
      </w:r>
    </w:p>
  </w:footnote>
  <w:footnote w:id="6">
    <w:p w14:paraId="2B3A43AE" w14:textId="24093F5F" w:rsidR="009554A4" w:rsidRDefault="009554A4">
      <w:pPr>
        <w:pStyle w:val="Lbjegyzetszveg"/>
      </w:pPr>
      <w:r>
        <w:rPr>
          <w:rStyle w:val="Lbjegyzet-hivatkozs"/>
        </w:rPr>
        <w:footnoteRef/>
      </w:r>
      <w:r>
        <w:t xml:space="preserve"> Megfelelő rész aláhúzandó</w:t>
      </w:r>
    </w:p>
  </w:footnote>
  <w:footnote w:id="7">
    <w:p w14:paraId="18D844EC" w14:textId="3524D322" w:rsidR="009554A4" w:rsidRPr="009554A4" w:rsidRDefault="009554A4" w:rsidP="009554A4">
      <w:pPr>
        <w:pStyle w:val="Lbjegyzetszveg"/>
        <w:jc w:val="both"/>
        <w:rPr>
          <w:i w:val="0"/>
        </w:rPr>
      </w:pPr>
      <w:r>
        <w:rPr>
          <w:rStyle w:val="Lbjegyzet-hivatkozs"/>
        </w:rPr>
        <w:footnoteRef/>
      </w:r>
      <w:r>
        <w:t xml:space="preserve"> </w:t>
      </w:r>
      <w:r w:rsidR="006E293D">
        <w:rPr>
          <w:rFonts w:cs="Calibri"/>
          <w:sz w:val="18"/>
          <w:szCs w:val="18"/>
        </w:rPr>
        <w:t>V</w:t>
      </w:r>
      <w:r w:rsidR="003A418E">
        <w:rPr>
          <w:rFonts w:cs="Calibri"/>
          <w:sz w:val="18"/>
          <w:szCs w:val="18"/>
        </w:rPr>
        <w:t>alamennyi</w:t>
      </w:r>
      <w:r>
        <w:rPr>
          <w:rFonts w:cs="Calibri"/>
          <w:sz w:val="18"/>
          <w:szCs w:val="18"/>
        </w:rPr>
        <w:t xml:space="preserve"> EU tagállam hivatalos nyelve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E236" w14:textId="017431BC" w:rsidR="00072F32" w:rsidRDefault="00545D97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 w:rsidRPr="00A51239"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2485DC6" wp14:editId="63D8534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9213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F32" w:rsidRPr="00A51239">
      <w:rPr>
        <w:rFonts w:ascii="Trajan Pro" w:hAnsi="Trajan Pro" w:cs="Calibri"/>
        <w:spacing w:val="-20"/>
        <w:sz w:val="26"/>
        <w:szCs w:val="26"/>
      </w:rPr>
      <w:t>Magyarország Főkon</w:t>
    </w:r>
    <w:r w:rsidR="00072F32">
      <w:rPr>
        <w:rFonts w:ascii="Trajan Pro" w:hAnsi="Trajan Pro" w:cs="Calibri"/>
        <w:spacing w:val="-20"/>
        <w:sz w:val="26"/>
        <w:szCs w:val="26"/>
      </w:rPr>
      <w:t>z</w:t>
    </w:r>
    <w:r w:rsidR="00072F32" w:rsidRPr="00A51239">
      <w:rPr>
        <w:rFonts w:ascii="Trajan Pro" w:hAnsi="Trajan Pro" w:cs="Calibri"/>
        <w:spacing w:val="-20"/>
        <w:sz w:val="26"/>
        <w:szCs w:val="26"/>
      </w:rPr>
      <w:t>ulátusa</w:t>
    </w:r>
  </w:p>
  <w:p w14:paraId="61A4A9B3" w14:textId="06647E3B" w:rsidR="00C82D32" w:rsidRPr="00A51239" w:rsidRDefault="00C82D32" w:rsidP="004F1287">
    <w:pPr>
      <w:pStyle w:val="lfej"/>
      <w:spacing w:before="40"/>
      <w:jc w:val="center"/>
    </w:pPr>
    <w:r>
      <w:rPr>
        <w:rFonts w:ascii="Trajan Pro" w:hAnsi="Trajan Pro" w:cs="Calibri"/>
        <w:spacing w:val="-20"/>
        <w:sz w:val="26"/>
        <w:szCs w:val="26"/>
      </w:rPr>
      <w:t>München</w:t>
    </w:r>
  </w:p>
  <w:p w14:paraId="1745EFA9" w14:textId="77777777" w:rsidR="00072F32" w:rsidRPr="00A51239" w:rsidRDefault="00072F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A30"/>
    <w:multiLevelType w:val="hybridMultilevel"/>
    <w:tmpl w:val="F4EC88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BB7"/>
    <w:multiLevelType w:val="hybridMultilevel"/>
    <w:tmpl w:val="16B8E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7F20"/>
    <w:multiLevelType w:val="hybridMultilevel"/>
    <w:tmpl w:val="77F0A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1881"/>
    <w:multiLevelType w:val="hybridMultilevel"/>
    <w:tmpl w:val="639004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97"/>
    <w:rsid w:val="00026F59"/>
    <w:rsid w:val="0003385C"/>
    <w:rsid w:val="00041982"/>
    <w:rsid w:val="00043CE3"/>
    <w:rsid w:val="000560BD"/>
    <w:rsid w:val="00064FFF"/>
    <w:rsid w:val="00071175"/>
    <w:rsid w:val="00072F32"/>
    <w:rsid w:val="000E34FB"/>
    <w:rsid w:val="00135640"/>
    <w:rsid w:val="00162A26"/>
    <w:rsid w:val="0016754D"/>
    <w:rsid w:val="0017029B"/>
    <w:rsid w:val="00185CF4"/>
    <w:rsid w:val="001A1938"/>
    <w:rsid w:val="001C0136"/>
    <w:rsid w:val="001E3889"/>
    <w:rsid w:val="00214E7A"/>
    <w:rsid w:val="00216608"/>
    <w:rsid w:val="002249C4"/>
    <w:rsid w:val="002360F8"/>
    <w:rsid w:val="002462E8"/>
    <w:rsid w:val="002E2568"/>
    <w:rsid w:val="00333210"/>
    <w:rsid w:val="00333A90"/>
    <w:rsid w:val="00341757"/>
    <w:rsid w:val="003519EC"/>
    <w:rsid w:val="00372524"/>
    <w:rsid w:val="003A3E94"/>
    <w:rsid w:val="003A418E"/>
    <w:rsid w:val="00450CE2"/>
    <w:rsid w:val="004A21B1"/>
    <w:rsid w:val="004C7002"/>
    <w:rsid w:val="004E6DF8"/>
    <w:rsid w:val="004F1287"/>
    <w:rsid w:val="00545D97"/>
    <w:rsid w:val="005607C1"/>
    <w:rsid w:val="00565E74"/>
    <w:rsid w:val="00566D1E"/>
    <w:rsid w:val="00587451"/>
    <w:rsid w:val="005A71BC"/>
    <w:rsid w:val="005D2B63"/>
    <w:rsid w:val="005D6FD4"/>
    <w:rsid w:val="005F365F"/>
    <w:rsid w:val="006167CB"/>
    <w:rsid w:val="00636BD5"/>
    <w:rsid w:val="00641038"/>
    <w:rsid w:val="00651334"/>
    <w:rsid w:val="006644F0"/>
    <w:rsid w:val="0069502D"/>
    <w:rsid w:val="006B5E1B"/>
    <w:rsid w:val="006E18E4"/>
    <w:rsid w:val="006E293D"/>
    <w:rsid w:val="006F46C7"/>
    <w:rsid w:val="00755900"/>
    <w:rsid w:val="00765CBD"/>
    <w:rsid w:val="00787D7E"/>
    <w:rsid w:val="007D390F"/>
    <w:rsid w:val="007F33E8"/>
    <w:rsid w:val="00810328"/>
    <w:rsid w:val="008163B4"/>
    <w:rsid w:val="00850BDF"/>
    <w:rsid w:val="00874BFA"/>
    <w:rsid w:val="00895E7F"/>
    <w:rsid w:val="008D5075"/>
    <w:rsid w:val="008F33FB"/>
    <w:rsid w:val="008F4425"/>
    <w:rsid w:val="008F462E"/>
    <w:rsid w:val="00905B21"/>
    <w:rsid w:val="00945B48"/>
    <w:rsid w:val="009554A4"/>
    <w:rsid w:val="0098016A"/>
    <w:rsid w:val="00987069"/>
    <w:rsid w:val="009B4006"/>
    <w:rsid w:val="009B4891"/>
    <w:rsid w:val="009B7B8D"/>
    <w:rsid w:val="009C5932"/>
    <w:rsid w:val="00A15A95"/>
    <w:rsid w:val="00A51239"/>
    <w:rsid w:val="00A97FD9"/>
    <w:rsid w:val="00AD0659"/>
    <w:rsid w:val="00B0322D"/>
    <w:rsid w:val="00B2509C"/>
    <w:rsid w:val="00B25C33"/>
    <w:rsid w:val="00B3491D"/>
    <w:rsid w:val="00B74807"/>
    <w:rsid w:val="00BA6B03"/>
    <w:rsid w:val="00BE0E5C"/>
    <w:rsid w:val="00C04E5E"/>
    <w:rsid w:val="00C44D29"/>
    <w:rsid w:val="00C66121"/>
    <w:rsid w:val="00C7238A"/>
    <w:rsid w:val="00C766E7"/>
    <w:rsid w:val="00C82D32"/>
    <w:rsid w:val="00CA506D"/>
    <w:rsid w:val="00CB121E"/>
    <w:rsid w:val="00CB3C2F"/>
    <w:rsid w:val="00CB74E6"/>
    <w:rsid w:val="00CC7B53"/>
    <w:rsid w:val="00CF7558"/>
    <w:rsid w:val="00D04094"/>
    <w:rsid w:val="00D05AC7"/>
    <w:rsid w:val="00D06F20"/>
    <w:rsid w:val="00D3343B"/>
    <w:rsid w:val="00D35E0E"/>
    <w:rsid w:val="00D40FFD"/>
    <w:rsid w:val="00D52559"/>
    <w:rsid w:val="00DA2411"/>
    <w:rsid w:val="00DA76B0"/>
    <w:rsid w:val="00DD2BD9"/>
    <w:rsid w:val="00DE2C79"/>
    <w:rsid w:val="00DE379F"/>
    <w:rsid w:val="00E41654"/>
    <w:rsid w:val="00E44100"/>
    <w:rsid w:val="00E51ADB"/>
    <w:rsid w:val="00E524D2"/>
    <w:rsid w:val="00E75951"/>
    <w:rsid w:val="00E93E81"/>
    <w:rsid w:val="00E95D8E"/>
    <w:rsid w:val="00E9670B"/>
    <w:rsid w:val="00EE175C"/>
    <w:rsid w:val="00EF3004"/>
    <w:rsid w:val="00F42F21"/>
    <w:rsid w:val="00F8188F"/>
    <w:rsid w:val="00F854A5"/>
    <w:rsid w:val="00FC6BFA"/>
    <w:rsid w:val="00FF25F0"/>
    <w:rsid w:val="00FF488D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690BD"/>
  <w15:chartTrackingRefBased/>
  <w15:docId w15:val="{D22D96A6-FBD3-4AA4-8A4F-583C962F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54D"/>
    <w:rPr>
      <w:rFonts w:ascii="Times New Roman" w:hAnsi="Times New Roman"/>
      <w:i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65C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D390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18E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18E4"/>
    <w:rPr>
      <w:rFonts w:ascii="Times New Roman" w:hAnsi="Times New Roman"/>
      <w:i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E1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~1.CZO\AppData\Local\Temp\~CIE152.tm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13E0-49EC-447A-87F1-FA7F1B26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~CIE152.tmp</Template>
  <TotalTime>126</TotalTime>
  <Pages>3</Pages>
  <Words>417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</vt:lpstr>
    </vt:vector>
  </TitlesOfParts>
  <Company>BITÁF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</dc:title>
  <dc:subject/>
  <dc:creator>Administrator</dc:creator>
  <cp:keywords/>
  <cp:lastModifiedBy>Czomba Sára - MUC</cp:lastModifiedBy>
  <cp:revision>23</cp:revision>
  <cp:lastPrinted>2026-01-27T11:56:00Z</cp:lastPrinted>
  <dcterms:created xsi:type="dcterms:W3CDTF">2026-01-27T10:08:00Z</dcterms:created>
  <dcterms:modified xsi:type="dcterms:W3CDTF">2026-01-27T12:59:00Z</dcterms:modified>
</cp:coreProperties>
</file>